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A92" w:rsidRPr="000C224E" w:rsidRDefault="007945FA" w:rsidP="00A038F7">
      <w:pPr>
        <w:tabs>
          <w:tab w:val="right" w:pos="9809"/>
        </w:tabs>
        <w:spacing w:after="0" w:line="240" w:lineRule="auto"/>
        <w:jc w:val="both"/>
        <w:rPr>
          <w:iCs/>
        </w:rPr>
      </w:pPr>
      <w:r w:rsidRPr="00837820">
        <w:rPr>
          <w:rFonts w:ascii="Arial" w:hAnsi="Arial" w:cs="Arial"/>
          <w:iCs/>
          <w:sz w:val="24"/>
          <w:szCs w:val="24"/>
        </w:rPr>
        <w:tab/>
      </w:r>
      <w:r w:rsidRPr="00837820">
        <w:rPr>
          <w:rFonts w:ascii="Arial" w:hAnsi="Arial" w:cs="Arial"/>
          <w:iCs/>
          <w:sz w:val="24"/>
          <w:szCs w:val="24"/>
        </w:rPr>
        <w:tab/>
      </w:r>
      <w:r w:rsidR="00B31B90">
        <w:rPr>
          <w:rFonts w:ascii="Arial" w:hAnsi="Arial" w:cs="Arial"/>
          <w:iCs/>
          <w:sz w:val="24"/>
          <w:szCs w:val="24"/>
        </w:rPr>
        <w:tab/>
      </w:r>
      <w:r w:rsidR="00B31B90">
        <w:rPr>
          <w:rFonts w:ascii="Arial" w:hAnsi="Arial" w:cs="Arial"/>
          <w:iCs/>
          <w:sz w:val="24"/>
          <w:szCs w:val="24"/>
        </w:rPr>
        <w:tab/>
      </w:r>
      <w:r w:rsidR="001F5A7C" w:rsidRPr="000C224E">
        <w:rPr>
          <w:iCs/>
        </w:rPr>
        <w:t xml:space="preserve">Załącznik nr </w:t>
      </w:r>
      <w:r w:rsidR="006E7C96">
        <w:rPr>
          <w:iCs/>
        </w:rPr>
        <w:t>6</w:t>
      </w:r>
      <w:r w:rsidR="004D4A92" w:rsidRPr="000C224E">
        <w:rPr>
          <w:iCs/>
        </w:rPr>
        <w:t xml:space="preserve"> do SIWZ</w:t>
      </w:r>
    </w:p>
    <w:p w:rsidR="004D4A92" w:rsidRPr="00F64B9A" w:rsidRDefault="004D4A92" w:rsidP="00A038F7">
      <w:pPr>
        <w:tabs>
          <w:tab w:val="right" w:pos="9809"/>
        </w:tabs>
        <w:spacing w:after="0" w:line="240" w:lineRule="auto"/>
        <w:jc w:val="both"/>
        <w:rPr>
          <w:i/>
          <w:iCs/>
        </w:rPr>
      </w:pPr>
    </w:p>
    <w:p w:rsidR="001F5A7C" w:rsidRPr="00F64B9A" w:rsidRDefault="00C16A72" w:rsidP="001F5A7C">
      <w:pPr>
        <w:tabs>
          <w:tab w:val="right" w:pos="9809"/>
        </w:tabs>
        <w:spacing w:after="0" w:line="240" w:lineRule="auto"/>
        <w:jc w:val="both"/>
        <w:rPr>
          <w:i/>
          <w:iCs/>
        </w:rPr>
      </w:pPr>
      <w:r>
        <w:rPr>
          <w:noProof/>
        </w:rPr>
        <w:pict>
          <v:rect id="_x0000_s1026" style="position:absolute;left:0;text-align:left;margin-left:1631.15pt;margin-top:0;width:277.5pt;height:192.75pt;z-index:-251658752;mso-position-horizontal:right;mso-position-horizontal-relative:page;mso-position-vertical:top;mso-position-vertical-relative:page" o:allowincell="f" filled="f" stroked="f" strokecolor="white">
            <w10:wrap anchorx="page" anchory="page"/>
          </v:rect>
        </w:pict>
      </w:r>
      <w:r w:rsidR="003E287E" w:rsidRPr="00F64B9A">
        <w:rPr>
          <w:i/>
          <w:iCs/>
        </w:rPr>
        <w:t>...........................................................</w:t>
      </w:r>
      <w:r w:rsidR="000E3B66">
        <w:rPr>
          <w:i/>
          <w:iCs/>
        </w:rPr>
        <w:t>...</w:t>
      </w:r>
    </w:p>
    <w:p w:rsidR="00225248" w:rsidRDefault="001F5A7C" w:rsidP="00461421">
      <w:pPr>
        <w:tabs>
          <w:tab w:val="right" w:pos="9809"/>
        </w:tabs>
        <w:spacing w:after="0" w:line="240" w:lineRule="auto"/>
        <w:rPr>
          <w:iCs/>
          <w:sz w:val="18"/>
          <w:szCs w:val="18"/>
        </w:rPr>
      </w:pPr>
      <w:r w:rsidRPr="000C224E">
        <w:rPr>
          <w:iCs/>
        </w:rPr>
        <w:t xml:space="preserve">                      </w:t>
      </w:r>
      <w:r w:rsidR="000C224E" w:rsidRPr="00B31B90">
        <w:rPr>
          <w:sz w:val="18"/>
          <w:szCs w:val="18"/>
        </w:rPr>
        <w:t>Pieczęć Wykonawcy</w:t>
      </w:r>
      <w:r w:rsidR="000C224E" w:rsidRPr="00B31B90">
        <w:rPr>
          <w:iCs/>
          <w:sz w:val="18"/>
          <w:szCs w:val="18"/>
        </w:rPr>
        <w:t xml:space="preserve"> </w:t>
      </w:r>
    </w:p>
    <w:p w:rsidR="00225248" w:rsidRPr="000D102E" w:rsidRDefault="00225248" w:rsidP="000D102E">
      <w:pPr>
        <w:tabs>
          <w:tab w:val="left" w:pos="3261"/>
          <w:tab w:val="left" w:pos="8647"/>
          <w:tab w:val="left" w:pos="8736"/>
        </w:tabs>
        <w:ind w:right="-16"/>
        <w:jc w:val="center"/>
        <w:rPr>
          <w:rFonts w:asciiTheme="minorHAnsi" w:hAnsiTheme="minorHAnsi"/>
          <w:b/>
          <w:sz w:val="24"/>
          <w:szCs w:val="24"/>
        </w:rPr>
      </w:pPr>
      <w:r w:rsidRPr="00225248">
        <w:rPr>
          <w:rFonts w:asciiTheme="minorHAnsi" w:hAnsiTheme="minorHAnsi"/>
          <w:b/>
          <w:sz w:val="24"/>
          <w:szCs w:val="24"/>
        </w:rPr>
        <w:t>WYKAZ NARZĘDZI – WYPOSAŻENIE OBIEKTU HOTELARSKIEGO</w:t>
      </w:r>
    </w:p>
    <w:p w:rsidR="00225248" w:rsidRPr="000D102E" w:rsidRDefault="00225248" w:rsidP="00225248">
      <w:pPr>
        <w:spacing w:after="0" w:line="240" w:lineRule="auto"/>
        <w:jc w:val="both"/>
        <w:rPr>
          <w:rFonts w:asciiTheme="minorHAnsi" w:hAnsiTheme="minorHAnsi"/>
        </w:rPr>
      </w:pPr>
      <w:r w:rsidRPr="000D102E">
        <w:rPr>
          <w:rFonts w:asciiTheme="minorHAnsi" w:hAnsiTheme="minorHAnsi"/>
        </w:rPr>
        <w:t>Wykaz</w:t>
      </w:r>
      <w:r w:rsidRPr="000D102E">
        <w:rPr>
          <w:rFonts w:asciiTheme="minorHAnsi" w:hAnsiTheme="minorHAnsi"/>
          <w:b/>
        </w:rPr>
        <w:t xml:space="preserve"> </w:t>
      </w:r>
      <w:r w:rsidRPr="000D102E">
        <w:rPr>
          <w:rFonts w:asciiTheme="minorHAnsi" w:hAnsiTheme="minorHAnsi"/>
        </w:rPr>
        <w:t xml:space="preserve">narzędzi, o których mowa w </w:t>
      </w:r>
      <w:r w:rsidR="006E7C96">
        <w:rPr>
          <w:rFonts w:asciiTheme="minorHAnsi" w:hAnsiTheme="minorHAnsi"/>
        </w:rPr>
        <w:t>SOPZ</w:t>
      </w:r>
      <w:r w:rsidRPr="000D102E">
        <w:rPr>
          <w:rFonts w:asciiTheme="minorHAnsi" w:hAnsiTheme="minorHAnsi"/>
        </w:rPr>
        <w:t xml:space="preserve">.  W tabeli należy zawrzeć informacje potwierdzające spełnienie warunku </w:t>
      </w:r>
      <w:r w:rsidR="00307AF8">
        <w:rPr>
          <w:rFonts w:asciiTheme="minorHAnsi" w:hAnsiTheme="minorHAnsi"/>
        </w:rPr>
        <w:t xml:space="preserve"> </w:t>
      </w:r>
      <w:r w:rsidRPr="000D102E">
        <w:rPr>
          <w:rFonts w:asciiTheme="minorHAnsi" w:hAnsiTheme="minorHAnsi"/>
        </w:rPr>
        <w:t xml:space="preserve">w zakresie dysponowania odpowiednim potencjałem technicznym, określonym w rozdziale </w:t>
      </w:r>
      <w:r w:rsidR="006E7C96">
        <w:rPr>
          <w:rFonts w:asciiTheme="minorHAnsi" w:hAnsiTheme="minorHAnsi"/>
        </w:rPr>
        <w:t xml:space="preserve">IV </w:t>
      </w:r>
      <w:r w:rsidRPr="000D102E">
        <w:rPr>
          <w:rFonts w:asciiTheme="minorHAnsi" w:hAnsiTheme="minorHAnsi"/>
        </w:rPr>
        <w:t>SIWZ.</w:t>
      </w:r>
    </w:p>
    <w:p w:rsidR="00225248" w:rsidRPr="000D102E" w:rsidRDefault="00225248" w:rsidP="00225248">
      <w:pPr>
        <w:spacing w:after="0" w:line="240" w:lineRule="auto"/>
        <w:jc w:val="both"/>
        <w:rPr>
          <w:rFonts w:asciiTheme="minorHAnsi" w:hAnsiTheme="minorHAnsi"/>
          <w:b/>
        </w:rPr>
      </w:pPr>
    </w:p>
    <w:tbl>
      <w:tblPr>
        <w:tblW w:w="134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3827"/>
        <w:gridCol w:w="2259"/>
        <w:gridCol w:w="2419"/>
        <w:gridCol w:w="2543"/>
        <w:gridCol w:w="1843"/>
      </w:tblGrid>
      <w:tr w:rsidR="00225248" w:rsidRPr="00225248" w:rsidTr="007C3BCA">
        <w:trPr>
          <w:trHeight w:hRule="exact" w:val="157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8" w:rsidRPr="007C3BCA" w:rsidRDefault="00225248" w:rsidP="00225248">
            <w:pPr>
              <w:widowControl w:val="0"/>
              <w:autoSpaceDE w:val="0"/>
              <w:autoSpaceDN w:val="0"/>
              <w:spacing w:after="0" w:line="240" w:lineRule="auto"/>
              <w:ind w:right="77"/>
              <w:jc w:val="center"/>
              <w:rPr>
                <w:rFonts w:asciiTheme="minorHAnsi" w:hAnsiTheme="minorHAnsi"/>
                <w:spacing w:val="8"/>
              </w:rPr>
            </w:pPr>
            <w:r w:rsidRPr="007C3BCA">
              <w:rPr>
                <w:rFonts w:asciiTheme="minorHAnsi" w:hAnsiTheme="minorHAnsi"/>
                <w:spacing w:val="8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8" w:rsidRPr="007C3BCA" w:rsidRDefault="00225248" w:rsidP="00307AF8">
            <w:pPr>
              <w:widowControl w:val="0"/>
              <w:autoSpaceDE w:val="0"/>
              <w:autoSpaceDN w:val="0"/>
              <w:spacing w:after="0" w:line="240" w:lineRule="auto"/>
              <w:ind w:right="232"/>
              <w:jc w:val="center"/>
              <w:rPr>
                <w:rFonts w:asciiTheme="minorHAnsi" w:hAnsiTheme="minorHAnsi"/>
                <w:spacing w:val="8"/>
              </w:rPr>
            </w:pPr>
            <w:r w:rsidRPr="007C3BCA">
              <w:rPr>
                <w:rFonts w:asciiTheme="minorHAnsi" w:hAnsiTheme="minorHAnsi"/>
              </w:rPr>
              <w:t xml:space="preserve">Nazwa, adres obiektu hotelarskiego, </w:t>
            </w:r>
            <w:bookmarkStart w:id="0" w:name="_GoBack"/>
            <w:bookmarkEnd w:id="0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8" w:rsidRPr="007C3BCA" w:rsidRDefault="000F04E9" w:rsidP="007C3BCA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center"/>
              <w:rPr>
                <w:rFonts w:asciiTheme="minorHAnsi" w:hAnsiTheme="minorHAnsi"/>
                <w:spacing w:val="8"/>
              </w:rPr>
            </w:pPr>
            <w:r w:rsidRPr="007C3BCA">
              <w:rPr>
                <w:rFonts w:asciiTheme="minorHAnsi" w:hAnsiTheme="minorHAnsi"/>
              </w:rPr>
              <w:t>Rodzaj</w:t>
            </w:r>
            <w:r w:rsidR="007C3BCA" w:rsidRPr="007C3BCA">
              <w:rPr>
                <w:rFonts w:asciiTheme="minorHAnsi" w:hAnsiTheme="minorHAnsi"/>
              </w:rPr>
              <w:t>e pokoi</w:t>
            </w:r>
            <w:r w:rsidRPr="007C3BCA">
              <w:rPr>
                <w:rFonts w:asciiTheme="minorHAnsi" w:hAnsiTheme="minorHAnsi"/>
              </w:rPr>
              <w:t xml:space="preserve"> </w:t>
            </w:r>
            <w:r w:rsidR="007C3BCA" w:rsidRPr="007C3BCA">
              <w:rPr>
                <w:rFonts w:asciiTheme="minorHAnsi" w:hAnsiTheme="minorHAnsi"/>
              </w:rPr>
              <w:t xml:space="preserve"> i ich liczba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8" w:rsidRPr="007C3BCA" w:rsidRDefault="00225248" w:rsidP="00225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pacing w:val="8"/>
                <w:vertAlign w:val="subscript"/>
              </w:rPr>
            </w:pPr>
            <w:r w:rsidRPr="007C3BCA">
              <w:rPr>
                <w:rFonts w:asciiTheme="minorHAnsi" w:hAnsiTheme="minorHAnsi"/>
                <w:spacing w:val="8"/>
              </w:rPr>
              <w:t>Opis wyposażenia – pokoje, sale, jadalnie, sanitariaty itp.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8" w:rsidRPr="007C3BCA" w:rsidRDefault="00225248" w:rsidP="00225248">
            <w:pPr>
              <w:jc w:val="center"/>
              <w:rPr>
                <w:rFonts w:asciiTheme="minorHAnsi" w:hAnsiTheme="minorHAnsi"/>
              </w:rPr>
            </w:pPr>
            <w:r w:rsidRPr="007C3BCA">
              <w:rPr>
                <w:rFonts w:asciiTheme="minorHAnsi" w:hAnsiTheme="minorHAnsi"/>
              </w:rPr>
              <w:t xml:space="preserve">Opis wyposażenia sali  </w:t>
            </w:r>
            <w:r w:rsidR="000F04E9" w:rsidRPr="007C3BCA">
              <w:rPr>
                <w:rFonts w:asciiTheme="minorHAnsi" w:eastAsia="Calibri" w:hAnsiTheme="minorHAnsi" w:cs="Times-Roman"/>
              </w:rPr>
              <w:t>umożliwiającej zorganizowanie zajęć dla uczestników obozu w czasie wolnym</w:t>
            </w:r>
            <w:r w:rsidR="000F04E9" w:rsidRPr="007C3BCA">
              <w:rPr>
                <w:rFonts w:asciiTheme="minorHAnsi" w:hAnsiTheme="minorHAnsi"/>
              </w:rPr>
              <w:t xml:space="preserve"> </w:t>
            </w:r>
            <w:r w:rsidRPr="007C3BCA">
              <w:rPr>
                <w:rFonts w:asciiTheme="minorHAnsi" w:hAnsiTheme="minorHAnsi"/>
              </w:rPr>
              <w:t>(np. świetlicy)</w:t>
            </w:r>
          </w:p>
          <w:p w:rsidR="00225248" w:rsidRPr="007C3BCA" w:rsidRDefault="00225248" w:rsidP="00225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pacing w:val="8"/>
              </w:rPr>
            </w:pPr>
          </w:p>
          <w:p w:rsidR="00225248" w:rsidRPr="007C3BCA" w:rsidRDefault="00225248" w:rsidP="00225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pacing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8" w:rsidRPr="007C3BCA" w:rsidRDefault="00225248" w:rsidP="00225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pacing w:val="8"/>
              </w:rPr>
            </w:pPr>
          </w:p>
          <w:p w:rsidR="00225248" w:rsidRPr="007C3BCA" w:rsidRDefault="00225248" w:rsidP="00225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pacing w:val="8"/>
              </w:rPr>
            </w:pPr>
            <w:r w:rsidRPr="007C3BCA">
              <w:rPr>
                <w:rFonts w:asciiTheme="minorHAnsi" w:hAnsiTheme="minorHAnsi"/>
                <w:spacing w:val="8"/>
              </w:rPr>
              <w:t>Podstawa</w:t>
            </w:r>
            <w:r w:rsidRPr="007C3BCA">
              <w:rPr>
                <w:rFonts w:asciiTheme="minorHAnsi" w:hAnsiTheme="minorHAnsi"/>
                <w:spacing w:val="8"/>
              </w:rPr>
              <w:br/>
              <w:t>dysponowania</w:t>
            </w:r>
          </w:p>
        </w:tc>
      </w:tr>
      <w:tr w:rsidR="00225248" w:rsidRPr="00225248" w:rsidTr="007C3BCA">
        <w:trPr>
          <w:trHeight w:hRule="exact" w:val="169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8" w:rsidRPr="00225248" w:rsidRDefault="00225248" w:rsidP="00225248">
            <w:pPr>
              <w:widowControl w:val="0"/>
              <w:autoSpaceDE w:val="0"/>
              <w:autoSpaceDN w:val="0"/>
              <w:spacing w:after="0" w:line="240" w:lineRule="auto"/>
              <w:ind w:right="167"/>
              <w:jc w:val="right"/>
              <w:rPr>
                <w:rFonts w:asciiTheme="minorHAnsi" w:hAnsiTheme="minorHAnsi"/>
                <w:spacing w:val="8"/>
                <w:sz w:val="24"/>
                <w:szCs w:val="24"/>
              </w:rPr>
            </w:pPr>
            <w:r w:rsidRPr="00225248">
              <w:rPr>
                <w:rFonts w:asciiTheme="minorHAnsi" w:hAnsiTheme="minorHAnsi"/>
                <w:spacing w:val="8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8" w:rsidRPr="00225248" w:rsidRDefault="00225248" w:rsidP="00225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/>
                <w:spacing w:val="8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8" w:rsidRPr="00225248" w:rsidRDefault="00225248" w:rsidP="002252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pacing w:val="8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8" w:rsidRPr="00225248" w:rsidRDefault="00225248" w:rsidP="002252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pacing w:val="8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8" w:rsidRPr="00225248" w:rsidRDefault="00225248" w:rsidP="00225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pacing w:val="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8" w:rsidRPr="00225248" w:rsidRDefault="00225248" w:rsidP="00225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pacing w:val="8"/>
                <w:sz w:val="24"/>
                <w:szCs w:val="24"/>
              </w:rPr>
            </w:pPr>
          </w:p>
        </w:tc>
      </w:tr>
    </w:tbl>
    <w:p w:rsidR="00225248" w:rsidRPr="00225248" w:rsidRDefault="00225248" w:rsidP="00225248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470B3" w:rsidRPr="0045029F" w:rsidRDefault="00225248" w:rsidP="007470B3">
      <w:pPr>
        <w:spacing w:after="0" w:line="240" w:lineRule="auto"/>
        <w:ind w:left="7200" w:hanging="7200"/>
        <w:rPr>
          <w:rFonts w:asciiTheme="minorHAnsi" w:hAnsiTheme="minorHAnsi"/>
          <w:spacing w:val="-2"/>
        </w:rPr>
      </w:pPr>
      <w:r w:rsidRPr="00225248">
        <w:rPr>
          <w:rFonts w:asciiTheme="minorHAnsi" w:hAnsiTheme="minorHAnsi"/>
          <w:spacing w:val="-5"/>
          <w:sz w:val="24"/>
          <w:szCs w:val="24"/>
        </w:rPr>
        <w:tab/>
      </w:r>
      <w:r w:rsidRPr="00225248">
        <w:rPr>
          <w:rFonts w:asciiTheme="minorHAnsi" w:hAnsiTheme="minorHAnsi"/>
          <w:spacing w:val="-5"/>
          <w:sz w:val="24"/>
          <w:szCs w:val="24"/>
        </w:rPr>
        <w:tab/>
      </w:r>
      <w:r w:rsidRPr="00225248">
        <w:rPr>
          <w:rFonts w:asciiTheme="minorHAnsi" w:hAnsiTheme="minorHAnsi"/>
          <w:spacing w:val="-2"/>
          <w:sz w:val="24"/>
          <w:szCs w:val="24"/>
        </w:rPr>
        <w:tab/>
      </w:r>
      <w:r w:rsidRPr="00225248">
        <w:rPr>
          <w:rFonts w:asciiTheme="minorHAnsi" w:hAnsiTheme="minorHAnsi"/>
          <w:spacing w:val="-2"/>
          <w:sz w:val="24"/>
          <w:szCs w:val="24"/>
        </w:rPr>
        <w:tab/>
      </w:r>
      <w:r w:rsidRPr="00225248">
        <w:rPr>
          <w:rFonts w:asciiTheme="minorHAnsi" w:hAnsiTheme="minorHAnsi"/>
          <w:spacing w:val="-2"/>
          <w:sz w:val="24"/>
          <w:szCs w:val="24"/>
        </w:rPr>
        <w:tab/>
      </w:r>
      <w:r w:rsidRPr="00225248">
        <w:rPr>
          <w:rFonts w:asciiTheme="minorHAnsi" w:hAnsiTheme="minorHAnsi"/>
          <w:spacing w:val="-2"/>
          <w:sz w:val="24"/>
          <w:szCs w:val="24"/>
        </w:rPr>
        <w:tab/>
      </w:r>
      <w:r w:rsidRPr="00225248">
        <w:rPr>
          <w:rFonts w:asciiTheme="minorHAnsi" w:hAnsiTheme="minorHAnsi"/>
          <w:spacing w:val="-2"/>
          <w:sz w:val="24"/>
          <w:szCs w:val="24"/>
        </w:rPr>
        <w:tab/>
      </w:r>
      <w:r w:rsidRPr="00225248">
        <w:rPr>
          <w:rFonts w:asciiTheme="minorHAnsi" w:hAnsiTheme="minorHAnsi"/>
          <w:spacing w:val="-2"/>
          <w:sz w:val="24"/>
          <w:szCs w:val="24"/>
        </w:rPr>
        <w:tab/>
      </w:r>
      <w:r w:rsidR="007470B3">
        <w:rPr>
          <w:rFonts w:asciiTheme="minorHAnsi" w:hAnsiTheme="minorHAnsi"/>
          <w:spacing w:val="-2"/>
          <w:sz w:val="24"/>
          <w:szCs w:val="24"/>
        </w:rPr>
        <w:tab/>
      </w:r>
      <w:r w:rsidR="007470B3">
        <w:rPr>
          <w:rFonts w:asciiTheme="minorHAnsi" w:hAnsiTheme="minorHAnsi"/>
          <w:spacing w:val="-2"/>
          <w:sz w:val="24"/>
          <w:szCs w:val="24"/>
        </w:rPr>
        <w:tab/>
      </w:r>
      <w:r w:rsidR="007470B3">
        <w:rPr>
          <w:rFonts w:asciiTheme="minorHAnsi" w:hAnsiTheme="minorHAnsi"/>
          <w:spacing w:val="-2"/>
          <w:sz w:val="24"/>
          <w:szCs w:val="24"/>
        </w:rPr>
        <w:tab/>
      </w:r>
      <w:r w:rsidR="007470B3">
        <w:rPr>
          <w:rFonts w:asciiTheme="minorHAnsi" w:hAnsiTheme="minorHAnsi"/>
          <w:spacing w:val="-2"/>
          <w:sz w:val="24"/>
          <w:szCs w:val="24"/>
        </w:rPr>
        <w:tab/>
      </w:r>
      <w:r w:rsidR="000D102E">
        <w:rPr>
          <w:rFonts w:asciiTheme="minorHAnsi" w:hAnsiTheme="minorHAnsi"/>
          <w:spacing w:val="-2"/>
          <w:sz w:val="24"/>
          <w:szCs w:val="24"/>
        </w:rPr>
        <w:tab/>
      </w:r>
      <w:r w:rsidR="007470B3">
        <w:rPr>
          <w:rFonts w:asciiTheme="minorHAnsi" w:hAnsiTheme="minorHAnsi"/>
          <w:spacing w:val="-2"/>
          <w:sz w:val="24"/>
          <w:szCs w:val="24"/>
        </w:rPr>
        <w:tab/>
      </w:r>
      <w:r w:rsidR="007470B3" w:rsidRPr="0045029F">
        <w:rPr>
          <w:rFonts w:asciiTheme="minorHAnsi" w:hAnsiTheme="minorHAnsi"/>
          <w:spacing w:val="-2"/>
        </w:rPr>
        <w:t>…………………….………………………………………</w:t>
      </w:r>
    </w:p>
    <w:p w:rsidR="000D102E" w:rsidRPr="007470B3" w:rsidRDefault="007470B3" w:rsidP="007470B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45029F">
        <w:rPr>
          <w:rFonts w:asciiTheme="minorHAnsi" w:hAnsiTheme="minorHAnsi"/>
          <w:spacing w:val="-2"/>
        </w:rPr>
        <w:tab/>
      </w:r>
      <w:r w:rsidRPr="0045029F">
        <w:rPr>
          <w:rFonts w:asciiTheme="minorHAnsi" w:hAnsiTheme="minorHAnsi"/>
          <w:spacing w:val="-2"/>
        </w:rPr>
        <w:tab/>
      </w:r>
      <w:r w:rsidRPr="0045029F">
        <w:rPr>
          <w:rFonts w:asciiTheme="minorHAnsi" w:hAnsiTheme="minorHAnsi"/>
          <w:spacing w:val="-2"/>
        </w:rPr>
        <w:tab/>
      </w:r>
      <w:r w:rsidRPr="0045029F">
        <w:rPr>
          <w:rFonts w:asciiTheme="minorHAnsi" w:hAnsiTheme="minorHAnsi"/>
          <w:spacing w:val="-2"/>
        </w:rPr>
        <w:tab/>
      </w:r>
      <w:r w:rsidRPr="0045029F">
        <w:rPr>
          <w:rFonts w:asciiTheme="minorHAnsi" w:hAnsiTheme="minorHAnsi"/>
          <w:spacing w:val="-2"/>
        </w:rPr>
        <w:tab/>
      </w:r>
      <w:r w:rsidRPr="0045029F">
        <w:rPr>
          <w:rFonts w:asciiTheme="minorHAnsi" w:hAnsiTheme="minorHAnsi"/>
          <w:spacing w:val="-2"/>
        </w:rPr>
        <w:tab/>
      </w:r>
      <w:r w:rsidRPr="0045029F">
        <w:rPr>
          <w:rFonts w:asciiTheme="minorHAnsi" w:hAnsiTheme="minorHAnsi"/>
          <w:spacing w:val="-2"/>
        </w:rPr>
        <w:tab/>
      </w:r>
      <w:r w:rsidRPr="0045029F">
        <w:rPr>
          <w:rFonts w:asciiTheme="minorHAnsi" w:hAnsiTheme="minorHAnsi"/>
          <w:spacing w:val="-2"/>
        </w:rPr>
        <w:tab/>
      </w:r>
      <w:r w:rsidRPr="0045029F">
        <w:rPr>
          <w:rFonts w:asciiTheme="minorHAnsi" w:hAnsiTheme="minorHAnsi"/>
          <w:spacing w:val="-2"/>
        </w:rPr>
        <w:tab/>
      </w:r>
      <w:r w:rsidRPr="0045029F">
        <w:rPr>
          <w:rFonts w:asciiTheme="minorHAnsi" w:hAnsiTheme="minorHAnsi"/>
          <w:spacing w:val="-2"/>
        </w:rPr>
        <w:tab/>
      </w:r>
      <w:r w:rsidRPr="0045029F">
        <w:rPr>
          <w:rFonts w:asciiTheme="minorHAnsi" w:hAnsiTheme="minorHAnsi"/>
          <w:spacing w:val="-2"/>
        </w:rPr>
        <w:tab/>
      </w:r>
      <w:r>
        <w:rPr>
          <w:rFonts w:asciiTheme="minorHAnsi" w:hAnsiTheme="minorHAnsi"/>
          <w:spacing w:val="-2"/>
        </w:rPr>
        <w:tab/>
      </w:r>
      <w:r>
        <w:rPr>
          <w:rFonts w:asciiTheme="minorHAnsi" w:hAnsiTheme="minorHAnsi"/>
          <w:spacing w:val="-2"/>
        </w:rPr>
        <w:tab/>
      </w:r>
      <w:r>
        <w:rPr>
          <w:rFonts w:asciiTheme="minorHAnsi" w:hAnsiTheme="minorHAnsi"/>
          <w:spacing w:val="-2"/>
        </w:rPr>
        <w:tab/>
      </w:r>
      <w:r>
        <w:rPr>
          <w:rFonts w:asciiTheme="minorHAnsi" w:hAnsiTheme="minorHAnsi"/>
          <w:spacing w:val="-2"/>
        </w:rPr>
        <w:tab/>
      </w:r>
      <w:r w:rsidRPr="00D0363E">
        <w:rPr>
          <w:rFonts w:asciiTheme="minorHAnsi" w:hAnsiTheme="minorHAnsi"/>
          <w:sz w:val="20"/>
          <w:szCs w:val="20"/>
        </w:rPr>
        <w:t>podpisy oraz  pieczątki imienne</w:t>
      </w:r>
      <w:r w:rsidRPr="00D0363E">
        <w:rPr>
          <w:rFonts w:asciiTheme="minorHAnsi" w:hAnsiTheme="minorHAnsi"/>
          <w:sz w:val="20"/>
          <w:szCs w:val="20"/>
        </w:rPr>
        <w:br/>
      </w:r>
      <w:r w:rsidRPr="00D0363E">
        <w:rPr>
          <w:rFonts w:asciiTheme="minorHAnsi" w:hAnsiTheme="minorHAnsi"/>
          <w:sz w:val="20"/>
          <w:szCs w:val="20"/>
        </w:rPr>
        <w:tab/>
      </w:r>
      <w:r w:rsidRPr="00D0363E">
        <w:rPr>
          <w:rFonts w:asciiTheme="minorHAnsi" w:hAnsiTheme="minorHAnsi"/>
          <w:sz w:val="20"/>
          <w:szCs w:val="20"/>
        </w:rPr>
        <w:tab/>
      </w:r>
      <w:r w:rsidRPr="00D0363E">
        <w:rPr>
          <w:rFonts w:asciiTheme="minorHAnsi" w:hAnsiTheme="minorHAnsi"/>
          <w:sz w:val="20"/>
          <w:szCs w:val="20"/>
        </w:rPr>
        <w:tab/>
      </w:r>
      <w:r w:rsidRPr="00D0363E">
        <w:rPr>
          <w:rFonts w:asciiTheme="minorHAnsi" w:hAnsiTheme="minorHAnsi"/>
          <w:sz w:val="20"/>
          <w:szCs w:val="20"/>
        </w:rPr>
        <w:tab/>
      </w:r>
      <w:r w:rsidRPr="00D0363E">
        <w:rPr>
          <w:rFonts w:asciiTheme="minorHAnsi" w:hAnsiTheme="minorHAnsi"/>
          <w:sz w:val="20"/>
          <w:szCs w:val="20"/>
        </w:rPr>
        <w:tab/>
      </w:r>
      <w:r w:rsidRPr="00D0363E">
        <w:rPr>
          <w:rFonts w:asciiTheme="minorHAnsi" w:hAnsiTheme="minorHAnsi"/>
          <w:sz w:val="20"/>
          <w:szCs w:val="20"/>
        </w:rPr>
        <w:tab/>
      </w:r>
      <w:r w:rsidRPr="00D0363E">
        <w:rPr>
          <w:rFonts w:asciiTheme="minorHAnsi" w:hAnsiTheme="minorHAnsi"/>
          <w:sz w:val="20"/>
          <w:szCs w:val="20"/>
        </w:rPr>
        <w:tab/>
      </w:r>
      <w:r w:rsidRPr="00D0363E">
        <w:rPr>
          <w:rFonts w:asciiTheme="minorHAnsi" w:hAnsiTheme="minorHAnsi"/>
          <w:sz w:val="20"/>
          <w:szCs w:val="20"/>
        </w:rPr>
        <w:tab/>
      </w:r>
      <w:r w:rsidRPr="00D0363E">
        <w:rPr>
          <w:rFonts w:asciiTheme="minorHAnsi" w:hAnsiTheme="minorHAnsi"/>
          <w:sz w:val="20"/>
          <w:szCs w:val="20"/>
        </w:rPr>
        <w:tab/>
      </w:r>
      <w:r w:rsidRPr="00D0363E">
        <w:rPr>
          <w:rFonts w:asciiTheme="minorHAnsi" w:hAnsiTheme="minorHAnsi"/>
          <w:sz w:val="20"/>
          <w:szCs w:val="20"/>
        </w:rPr>
        <w:tab/>
      </w:r>
      <w:r w:rsidRPr="00D0363E">
        <w:rPr>
          <w:rFonts w:asciiTheme="minorHAnsi" w:hAnsiTheme="minorHAnsi"/>
          <w:sz w:val="20"/>
          <w:szCs w:val="20"/>
        </w:rPr>
        <w:tab/>
      </w:r>
      <w:r w:rsidRPr="00D0363E">
        <w:rPr>
          <w:rFonts w:asciiTheme="minorHAnsi" w:hAnsiTheme="minorHAnsi"/>
          <w:sz w:val="20"/>
          <w:szCs w:val="20"/>
        </w:rPr>
        <w:tab/>
      </w:r>
      <w:r w:rsidRPr="00D0363E">
        <w:rPr>
          <w:rFonts w:asciiTheme="minorHAnsi" w:hAnsiTheme="minorHAnsi"/>
          <w:sz w:val="20"/>
          <w:szCs w:val="20"/>
        </w:rPr>
        <w:tab/>
      </w:r>
      <w:r w:rsidRPr="00D0363E">
        <w:rPr>
          <w:rFonts w:asciiTheme="minorHAnsi" w:hAnsiTheme="minorHAnsi"/>
          <w:sz w:val="20"/>
          <w:szCs w:val="20"/>
        </w:rPr>
        <w:tab/>
        <w:t>upoważnionych przedstawicieli Wykonawcy</w:t>
      </w:r>
    </w:p>
    <w:p w:rsidR="007C3BCA" w:rsidRDefault="007C3BCA" w:rsidP="000D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225248" w:rsidRPr="00DB5F4E" w:rsidRDefault="00225248" w:rsidP="007470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B5F4E">
        <w:rPr>
          <w:rFonts w:asciiTheme="minorHAnsi" w:hAnsiTheme="minorHAnsi"/>
          <w:bCs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sectPr w:rsidR="00225248" w:rsidRPr="00DB5F4E" w:rsidSect="00F31653">
      <w:headerReference w:type="first" r:id="rId8"/>
      <w:footerReference w:type="first" r:id="rId9"/>
      <w:pgSz w:w="16838" w:h="11906" w:orient="landscape" w:code="9"/>
      <w:pgMar w:top="1417" w:right="1417" w:bottom="1417" w:left="1417" w:header="624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4E9" w:rsidRDefault="000F04E9" w:rsidP="00267FE4">
      <w:pPr>
        <w:spacing w:after="0" w:line="240" w:lineRule="auto"/>
      </w:pPr>
      <w:r>
        <w:separator/>
      </w:r>
    </w:p>
  </w:endnote>
  <w:endnote w:type="continuationSeparator" w:id="0">
    <w:p w:rsidR="000F04E9" w:rsidRDefault="000F04E9" w:rsidP="0026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4E9" w:rsidRPr="00F04B69" w:rsidRDefault="000F04E9" w:rsidP="007945FA">
    <w:pPr>
      <w:pStyle w:val="Stopka"/>
      <w:tabs>
        <w:tab w:val="clear" w:pos="4536"/>
        <w:tab w:val="clear" w:pos="9072"/>
        <w:tab w:val="left" w:pos="2835"/>
      </w:tabs>
      <w:rPr>
        <w:rFonts w:ascii="Arial" w:hAnsi="Arial" w:cs="Arial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4E9" w:rsidRDefault="000F04E9" w:rsidP="00267FE4">
      <w:pPr>
        <w:spacing w:after="0" w:line="240" w:lineRule="auto"/>
      </w:pPr>
      <w:r>
        <w:separator/>
      </w:r>
    </w:p>
  </w:footnote>
  <w:footnote w:type="continuationSeparator" w:id="0">
    <w:p w:rsidR="000F04E9" w:rsidRDefault="000F04E9" w:rsidP="00267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220" w:type="dxa"/>
      <w:tblInd w:w="1229" w:type="dxa"/>
      <w:tblLook w:val="01E0" w:firstRow="1" w:lastRow="1" w:firstColumn="1" w:lastColumn="1" w:noHBand="0" w:noVBand="0"/>
    </w:tblPr>
    <w:tblGrid>
      <w:gridCol w:w="9336"/>
      <w:gridCol w:w="2410"/>
      <w:gridCol w:w="2474"/>
    </w:tblGrid>
    <w:tr w:rsidR="000F04E9" w:rsidRPr="00854201" w:rsidTr="00895123">
      <w:tc>
        <w:tcPr>
          <w:tcW w:w="9292" w:type="dxa"/>
          <w:vAlign w:val="center"/>
          <w:hideMark/>
        </w:tcPr>
        <w:p w:rsidR="000F04E9" w:rsidRPr="00854201" w:rsidRDefault="000F04E9" w:rsidP="0028385E">
          <w:pPr>
            <w:pStyle w:val="Nagwek"/>
            <w:jc w:val="center"/>
          </w:pPr>
          <w:r>
            <w:rPr>
              <w:b/>
              <w:noProof/>
            </w:rPr>
            <w:drawing>
              <wp:inline distT="0" distB="0" distL="0" distR="0">
                <wp:extent cx="5762625" cy="819150"/>
                <wp:effectExtent l="19050" t="0" r="9525" b="0"/>
                <wp:docPr id="1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2" w:type="dxa"/>
          <w:vAlign w:val="center"/>
        </w:tcPr>
        <w:p w:rsidR="000F04E9" w:rsidRPr="00854201" w:rsidRDefault="000F04E9" w:rsidP="00854201">
          <w:pPr>
            <w:pStyle w:val="Nagwek"/>
          </w:pPr>
        </w:p>
      </w:tc>
      <w:tc>
        <w:tcPr>
          <w:tcW w:w="2496" w:type="dxa"/>
          <w:vAlign w:val="center"/>
        </w:tcPr>
        <w:p w:rsidR="000F04E9" w:rsidRPr="00854201" w:rsidRDefault="000F04E9" w:rsidP="00854201">
          <w:pPr>
            <w:pStyle w:val="Nagwek"/>
          </w:pPr>
        </w:p>
      </w:tc>
    </w:tr>
  </w:tbl>
  <w:p w:rsidR="000F04E9" w:rsidRPr="001D5EEA" w:rsidRDefault="000F04E9" w:rsidP="001D5EEA">
    <w:pPr>
      <w:pStyle w:val="Nagwek"/>
    </w:pPr>
  </w:p>
  <w:p w:rsidR="000F04E9" w:rsidRDefault="000F04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6279D"/>
    <w:multiLevelType w:val="hybridMultilevel"/>
    <w:tmpl w:val="C7ACB8E0"/>
    <w:lvl w:ilvl="0" w:tplc="0415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" w15:restartNumberingAfterBreak="0">
    <w:nsid w:val="26147D60"/>
    <w:multiLevelType w:val="hybridMultilevel"/>
    <w:tmpl w:val="7CD0D8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9BE26C8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67AA483A">
      <w:start w:val="2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FB4F95"/>
    <w:multiLevelType w:val="hybridMultilevel"/>
    <w:tmpl w:val="DF66ED6C"/>
    <w:lvl w:ilvl="0" w:tplc="F6164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8293C"/>
    <w:multiLevelType w:val="hybridMultilevel"/>
    <w:tmpl w:val="245AE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3" fillcolor="white">
      <v:fill color="white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87E"/>
    <w:rsid w:val="00005C32"/>
    <w:rsid w:val="00016505"/>
    <w:rsid w:val="00037EB7"/>
    <w:rsid w:val="00075A7E"/>
    <w:rsid w:val="000876EF"/>
    <w:rsid w:val="000A3C0B"/>
    <w:rsid w:val="000B1D71"/>
    <w:rsid w:val="000C224E"/>
    <w:rsid w:val="000C2796"/>
    <w:rsid w:val="000D102E"/>
    <w:rsid w:val="000E291F"/>
    <w:rsid w:val="000E3B66"/>
    <w:rsid w:val="000E5091"/>
    <w:rsid w:val="000F04E9"/>
    <w:rsid w:val="0010207D"/>
    <w:rsid w:val="001053CA"/>
    <w:rsid w:val="00106DC1"/>
    <w:rsid w:val="00113CD7"/>
    <w:rsid w:val="00120C98"/>
    <w:rsid w:val="001318B3"/>
    <w:rsid w:val="00133054"/>
    <w:rsid w:val="001419F1"/>
    <w:rsid w:val="0014300C"/>
    <w:rsid w:val="00144BE8"/>
    <w:rsid w:val="00146318"/>
    <w:rsid w:val="0015694A"/>
    <w:rsid w:val="00175B88"/>
    <w:rsid w:val="0019047D"/>
    <w:rsid w:val="001A407F"/>
    <w:rsid w:val="001A6E04"/>
    <w:rsid w:val="001B566C"/>
    <w:rsid w:val="001D179F"/>
    <w:rsid w:val="001D44FF"/>
    <w:rsid w:val="001D5EEA"/>
    <w:rsid w:val="001E1FA2"/>
    <w:rsid w:val="001E303E"/>
    <w:rsid w:val="001F5A7C"/>
    <w:rsid w:val="001F6CE2"/>
    <w:rsid w:val="002047F1"/>
    <w:rsid w:val="0021363A"/>
    <w:rsid w:val="00225248"/>
    <w:rsid w:val="002501D4"/>
    <w:rsid w:val="00251E34"/>
    <w:rsid w:val="002560CC"/>
    <w:rsid w:val="002611D4"/>
    <w:rsid w:val="0026505B"/>
    <w:rsid w:val="00265CE5"/>
    <w:rsid w:val="00266933"/>
    <w:rsid w:val="00267FE4"/>
    <w:rsid w:val="00273343"/>
    <w:rsid w:val="0028385E"/>
    <w:rsid w:val="002A546A"/>
    <w:rsid w:val="002B7B0D"/>
    <w:rsid w:val="002C182C"/>
    <w:rsid w:val="002E4BEB"/>
    <w:rsid w:val="002F0367"/>
    <w:rsid w:val="002F2D9A"/>
    <w:rsid w:val="003070C9"/>
    <w:rsid w:val="00307AF8"/>
    <w:rsid w:val="00311D2D"/>
    <w:rsid w:val="00324FC7"/>
    <w:rsid w:val="00330818"/>
    <w:rsid w:val="00341DA8"/>
    <w:rsid w:val="0036062A"/>
    <w:rsid w:val="00384E98"/>
    <w:rsid w:val="003B5765"/>
    <w:rsid w:val="003C4729"/>
    <w:rsid w:val="003E287E"/>
    <w:rsid w:val="003F2303"/>
    <w:rsid w:val="004439D8"/>
    <w:rsid w:val="00445692"/>
    <w:rsid w:val="00450251"/>
    <w:rsid w:val="00461367"/>
    <w:rsid w:val="00461421"/>
    <w:rsid w:val="00462C79"/>
    <w:rsid w:val="0047307B"/>
    <w:rsid w:val="004872C6"/>
    <w:rsid w:val="004A066C"/>
    <w:rsid w:val="004A25BD"/>
    <w:rsid w:val="004B14E4"/>
    <w:rsid w:val="004B5094"/>
    <w:rsid w:val="004C0AF3"/>
    <w:rsid w:val="004C2A28"/>
    <w:rsid w:val="004D4A92"/>
    <w:rsid w:val="004D6F0A"/>
    <w:rsid w:val="0050755C"/>
    <w:rsid w:val="005114D7"/>
    <w:rsid w:val="0051552D"/>
    <w:rsid w:val="0057337E"/>
    <w:rsid w:val="00575EC7"/>
    <w:rsid w:val="005D370B"/>
    <w:rsid w:val="006142ED"/>
    <w:rsid w:val="006255D7"/>
    <w:rsid w:val="00641733"/>
    <w:rsid w:val="00684A56"/>
    <w:rsid w:val="0068712A"/>
    <w:rsid w:val="006901F1"/>
    <w:rsid w:val="00694DAE"/>
    <w:rsid w:val="00696864"/>
    <w:rsid w:val="006A1A62"/>
    <w:rsid w:val="006A7CAE"/>
    <w:rsid w:val="006C659D"/>
    <w:rsid w:val="006D201E"/>
    <w:rsid w:val="006E7C96"/>
    <w:rsid w:val="00700CF4"/>
    <w:rsid w:val="00705464"/>
    <w:rsid w:val="00707A2C"/>
    <w:rsid w:val="007470B3"/>
    <w:rsid w:val="00765280"/>
    <w:rsid w:val="007945FA"/>
    <w:rsid w:val="007A41FF"/>
    <w:rsid w:val="007B7709"/>
    <w:rsid w:val="007C3BCA"/>
    <w:rsid w:val="007C588D"/>
    <w:rsid w:val="007E68C4"/>
    <w:rsid w:val="008276E2"/>
    <w:rsid w:val="008372AB"/>
    <w:rsid w:val="00837820"/>
    <w:rsid w:val="00854201"/>
    <w:rsid w:val="0089288C"/>
    <w:rsid w:val="00894E2C"/>
    <w:rsid w:val="00895123"/>
    <w:rsid w:val="008951E4"/>
    <w:rsid w:val="00896B9F"/>
    <w:rsid w:val="008B4744"/>
    <w:rsid w:val="008C04D1"/>
    <w:rsid w:val="008E57AD"/>
    <w:rsid w:val="008F7C48"/>
    <w:rsid w:val="00916E23"/>
    <w:rsid w:val="009269E6"/>
    <w:rsid w:val="00944F54"/>
    <w:rsid w:val="00962F25"/>
    <w:rsid w:val="009A0ECA"/>
    <w:rsid w:val="009D60E2"/>
    <w:rsid w:val="009F12BD"/>
    <w:rsid w:val="00A038F7"/>
    <w:rsid w:val="00A058FC"/>
    <w:rsid w:val="00A31BB4"/>
    <w:rsid w:val="00A42F6B"/>
    <w:rsid w:val="00A44FB3"/>
    <w:rsid w:val="00A54627"/>
    <w:rsid w:val="00A55C69"/>
    <w:rsid w:val="00A64BD3"/>
    <w:rsid w:val="00A66E0F"/>
    <w:rsid w:val="00A87266"/>
    <w:rsid w:val="00AA3533"/>
    <w:rsid w:val="00AB022D"/>
    <w:rsid w:val="00AB400F"/>
    <w:rsid w:val="00AB5C2F"/>
    <w:rsid w:val="00AD5B32"/>
    <w:rsid w:val="00AE2800"/>
    <w:rsid w:val="00AE59C4"/>
    <w:rsid w:val="00AF1AD3"/>
    <w:rsid w:val="00AF34FC"/>
    <w:rsid w:val="00AF4112"/>
    <w:rsid w:val="00B03C9F"/>
    <w:rsid w:val="00B055AB"/>
    <w:rsid w:val="00B31B90"/>
    <w:rsid w:val="00B82904"/>
    <w:rsid w:val="00B84566"/>
    <w:rsid w:val="00B8771E"/>
    <w:rsid w:val="00BA1DB6"/>
    <w:rsid w:val="00BA7FBE"/>
    <w:rsid w:val="00BC1E21"/>
    <w:rsid w:val="00BE2709"/>
    <w:rsid w:val="00BE7090"/>
    <w:rsid w:val="00C1225C"/>
    <w:rsid w:val="00C16A72"/>
    <w:rsid w:val="00C22F63"/>
    <w:rsid w:val="00C3483C"/>
    <w:rsid w:val="00C5034E"/>
    <w:rsid w:val="00C51D2A"/>
    <w:rsid w:val="00C76A51"/>
    <w:rsid w:val="00C77FA9"/>
    <w:rsid w:val="00C81FE4"/>
    <w:rsid w:val="00C86C3B"/>
    <w:rsid w:val="00C9577E"/>
    <w:rsid w:val="00CA0B97"/>
    <w:rsid w:val="00CA7976"/>
    <w:rsid w:val="00CE3615"/>
    <w:rsid w:val="00D32C54"/>
    <w:rsid w:val="00D405F8"/>
    <w:rsid w:val="00D42994"/>
    <w:rsid w:val="00D57E4E"/>
    <w:rsid w:val="00D64DC9"/>
    <w:rsid w:val="00D67ED4"/>
    <w:rsid w:val="00D8324C"/>
    <w:rsid w:val="00D87CC7"/>
    <w:rsid w:val="00DB1B11"/>
    <w:rsid w:val="00DB5F4E"/>
    <w:rsid w:val="00DC3B3A"/>
    <w:rsid w:val="00DC5DF2"/>
    <w:rsid w:val="00DD4AF5"/>
    <w:rsid w:val="00DD71E9"/>
    <w:rsid w:val="00E006E4"/>
    <w:rsid w:val="00E301CD"/>
    <w:rsid w:val="00E35AEC"/>
    <w:rsid w:val="00E403F5"/>
    <w:rsid w:val="00E8405B"/>
    <w:rsid w:val="00EA24C0"/>
    <w:rsid w:val="00ED40DF"/>
    <w:rsid w:val="00ED48FA"/>
    <w:rsid w:val="00EE02DD"/>
    <w:rsid w:val="00EE5668"/>
    <w:rsid w:val="00EF425C"/>
    <w:rsid w:val="00F037CB"/>
    <w:rsid w:val="00F04B69"/>
    <w:rsid w:val="00F20AF1"/>
    <w:rsid w:val="00F21A0B"/>
    <w:rsid w:val="00F31653"/>
    <w:rsid w:val="00F3564E"/>
    <w:rsid w:val="00F35ABE"/>
    <w:rsid w:val="00F35E23"/>
    <w:rsid w:val="00F63F19"/>
    <w:rsid w:val="00F64B9A"/>
    <w:rsid w:val="00F76CD4"/>
    <w:rsid w:val="00F97690"/>
    <w:rsid w:val="00FA56B7"/>
    <w:rsid w:val="00FB4139"/>
    <w:rsid w:val="00FC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5:docId w15:val="{3F896F7E-4ACD-4AD0-A4AF-655D0977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12A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50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FE4"/>
  </w:style>
  <w:style w:type="paragraph" w:styleId="Stopka">
    <w:name w:val="footer"/>
    <w:basedOn w:val="Normalny"/>
    <w:link w:val="StopkaZnak"/>
    <w:uiPriority w:val="99"/>
    <w:unhideWhenUsed/>
    <w:rsid w:val="00267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FE4"/>
  </w:style>
  <w:style w:type="paragraph" w:styleId="Tekstdymka">
    <w:name w:val="Balloon Text"/>
    <w:basedOn w:val="Normalny"/>
    <w:link w:val="TekstdymkaZnak"/>
    <w:uiPriority w:val="99"/>
    <w:semiHidden/>
    <w:unhideWhenUsed/>
    <w:rsid w:val="00267F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7FE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4B50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unhideWhenUsed/>
    <w:rsid w:val="001D44FF"/>
    <w:rPr>
      <w:color w:val="0000FF"/>
      <w:u w:val="single"/>
    </w:rPr>
  </w:style>
  <w:style w:type="paragraph" w:customStyle="1" w:styleId="Znak">
    <w:name w:val="Znak"/>
    <w:basedOn w:val="Normalny"/>
    <w:rsid w:val="00B845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0">
    <w:name w:val="Znak"/>
    <w:basedOn w:val="Normalny"/>
    <w:rsid w:val="00D405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64B9A"/>
    <w:pPr>
      <w:spacing w:after="0" w:line="240" w:lineRule="auto"/>
      <w:ind w:left="720"/>
      <w:contextualSpacing/>
    </w:pPr>
    <w:rPr>
      <w:rFonts w:ascii="Arial" w:hAnsi="Arial"/>
      <w:sz w:val="24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F64B9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dw43jt.ZDWDOM\Dane%20aplikacji\Microsoft\Szablony\szablon%20pismo%20UE%20jednostronic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2B642-9ED3-4EF4-A51C-AA0F9D22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pismo UE jednostronicowy</Template>
  <TotalTime>28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Olsztyn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zdw43jt</dc:creator>
  <cp:lastModifiedBy>Dorota Jarzęczka</cp:lastModifiedBy>
  <cp:revision>11</cp:revision>
  <cp:lastPrinted>2019-03-05T10:46:00Z</cp:lastPrinted>
  <dcterms:created xsi:type="dcterms:W3CDTF">2019-02-26T12:31:00Z</dcterms:created>
  <dcterms:modified xsi:type="dcterms:W3CDTF">2019-04-30T06:42:00Z</dcterms:modified>
</cp:coreProperties>
</file>